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9B16" w14:textId="77777777" w:rsidR="009C72BF" w:rsidRDefault="009C72BF" w:rsidP="00447D75">
      <w:pPr>
        <w:rPr>
          <w:b/>
          <w:sz w:val="28"/>
          <w:szCs w:val="28"/>
          <w:u w:val="single"/>
        </w:rPr>
      </w:pPr>
    </w:p>
    <w:p w14:paraId="543F5848" w14:textId="77777777" w:rsidR="00447D75" w:rsidRPr="000B3A4F" w:rsidRDefault="00447D75" w:rsidP="00447D75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Übersicht über die abgeleisteten Praktikumsstunden</w:t>
      </w:r>
    </w:p>
    <w:p w14:paraId="1D2AB254" w14:textId="77777777" w:rsidR="00447D75" w:rsidRDefault="00447D75" w:rsidP="00447D75">
      <w:r w:rsidRPr="000B3A4F">
        <w:rPr>
          <w:b/>
        </w:rPr>
        <w:t>Name des Praktikanten:</w:t>
      </w:r>
      <w:r>
        <w:tab/>
      </w:r>
      <w:r>
        <w:tab/>
        <w:t>__________________________________________</w:t>
      </w:r>
    </w:p>
    <w:p w14:paraId="0A07FC3D" w14:textId="77777777" w:rsidR="00447D75" w:rsidRDefault="00447D75" w:rsidP="00447D75">
      <w:r w:rsidRPr="000B3A4F">
        <w:rPr>
          <w:b/>
        </w:rPr>
        <w:t>Betrieb des Praktikanten:</w:t>
      </w:r>
      <w:r>
        <w:t xml:space="preserve">   </w:t>
      </w:r>
      <w:r>
        <w:tab/>
        <w:t xml:space="preserve">__________________________________________               </w:t>
      </w:r>
    </w:p>
    <w:p w14:paraId="6F645AB8" w14:textId="77777777" w:rsidR="00447D75" w:rsidRPr="0007215B" w:rsidRDefault="00447D75" w:rsidP="00447D75">
      <w:pPr>
        <w:rPr>
          <w:sz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28"/>
        <w:gridCol w:w="1229"/>
        <w:gridCol w:w="378"/>
        <w:gridCol w:w="850"/>
        <w:gridCol w:w="1229"/>
        <w:gridCol w:w="1228"/>
        <w:gridCol w:w="10"/>
        <w:gridCol w:w="1645"/>
      </w:tblGrid>
      <w:tr w:rsidR="00447D75" w:rsidRPr="00407CBF" w14:paraId="5CC5689F" w14:textId="77777777" w:rsidTr="00F3203E">
        <w:tc>
          <w:tcPr>
            <w:tcW w:w="1701" w:type="dxa"/>
            <w:vMerge w:val="restart"/>
            <w:shd w:val="clear" w:color="auto" w:fill="213B87"/>
          </w:tcPr>
          <w:p w14:paraId="77F92546" w14:textId="77777777" w:rsidR="00447D75" w:rsidRPr="0091546D" w:rsidRDefault="00447D75" w:rsidP="0040704A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91546D">
              <w:rPr>
                <w:b/>
                <w:color w:val="FFFFFF"/>
                <w:sz w:val="26"/>
                <w:szCs w:val="26"/>
              </w:rPr>
              <w:t>Monat</w:t>
            </w:r>
          </w:p>
        </w:tc>
        <w:tc>
          <w:tcPr>
            <w:tcW w:w="7797" w:type="dxa"/>
            <w:gridSpan w:val="8"/>
            <w:shd w:val="clear" w:color="auto" w:fill="213B87"/>
            <w:vAlign w:val="center"/>
          </w:tcPr>
          <w:p w14:paraId="2C17E5F1" w14:textId="77777777" w:rsidR="00447D75" w:rsidRPr="0091546D" w:rsidRDefault="00447D75" w:rsidP="0040704A">
            <w:pPr>
              <w:jc w:val="center"/>
              <w:rPr>
                <w:b/>
                <w:color w:val="FFFFFF"/>
                <w:sz w:val="26"/>
                <w:szCs w:val="26"/>
              </w:rPr>
            </w:pPr>
            <w:r w:rsidRPr="0091546D">
              <w:rPr>
                <w:b/>
                <w:color w:val="FFFFFF"/>
                <w:sz w:val="26"/>
                <w:szCs w:val="26"/>
              </w:rPr>
              <w:t>Summe der Arbeitszeit</w:t>
            </w:r>
          </w:p>
          <w:p w14:paraId="2BDD1D9A" w14:textId="77777777" w:rsidR="00447D75" w:rsidRPr="0091546D" w:rsidRDefault="00447D75" w:rsidP="0040704A">
            <w:pPr>
              <w:jc w:val="center"/>
              <w:rPr>
                <w:b/>
                <w:color w:val="FFFFFF"/>
                <w:sz w:val="26"/>
                <w:szCs w:val="26"/>
              </w:rPr>
            </w:pPr>
          </w:p>
        </w:tc>
      </w:tr>
      <w:tr w:rsidR="00447D75" w:rsidRPr="00407CBF" w14:paraId="0A78A532" w14:textId="77777777" w:rsidTr="00F3203E">
        <w:tc>
          <w:tcPr>
            <w:tcW w:w="1701" w:type="dxa"/>
            <w:vMerge/>
            <w:shd w:val="clear" w:color="auto" w:fill="213B87"/>
          </w:tcPr>
          <w:p w14:paraId="1C4B8723" w14:textId="77777777" w:rsidR="00447D75" w:rsidRDefault="00447D75" w:rsidP="0040704A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213B87"/>
            <w:vAlign w:val="center"/>
          </w:tcPr>
          <w:p w14:paraId="188C085C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1</w:t>
            </w:r>
          </w:p>
        </w:tc>
        <w:tc>
          <w:tcPr>
            <w:tcW w:w="1229" w:type="dxa"/>
            <w:shd w:val="clear" w:color="auto" w:fill="213B87"/>
            <w:vAlign w:val="center"/>
          </w:tcPr>
          <w:p w14:paraId="4F295F34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2</w:t>
            </w:r>
          </w:p>
        </w:tc>
        <w:tc>
          <w:tcPr>
            <w:tcW w:w="1228" w:type="dxa"/>
            <w:gridSpan w:val="2"/>
            <w:shd w:val="clear" w:color="auto" w:fill="213B87"/>
            <w:vAlign w:val="center"/>
          </w:tcPr>
          <w:p w14:paraId="0136270F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3</w:t>
            </w:r>
          </w:p>
        </w:tc>
        <w:tc>
          <w:tcPr>
            <w:tcW w:w="1229" w:type="dxa"/>
            <w:shd w:val="clear" w:color="auto" w:fill="213B87"/>
            <w:vAlign w:val="center"/>
          </w:tcPr>
          <w:p w14:paraId="158523C6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4</w:t>
            </w:r>
          </w:p>
        </w:tc>
        <w:tc>
          <w:tcPr>
            <w:tcW w:w="1228" w:type="dxa"/>
            <w:shd w:val="clear" w:color="auto" w:fill="213B87"/>
            <w:vAlign w:val="center"/>
          </w:tcPr>
          <w:p w14:paraId="2FBA14AF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Woche 5</w:t>
            </w:r>
          </w:p>
        </w:tc>
        <w:tc>
          <w:tcPr>
            <w:tcW w:w="1655" w:type="dxa"/>
            <w:gridSpan w:val="2"/>
            <w:shd w:val="clear" w:color="auto" w:fill="213B87"/>
            <w:vAlign w:val="center"/>
          </w:tcPr>
          <w:p w14:paraId="10B853EF" w14:textId="77777777" w:rsidR="00447D75" w:rsidRPr="0091546D" w:rsidRDefault="00447D75" w:rsidP="0040704A">
            <w:pPr>
              <w:jc w:val="center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insgesamt</w:t>
            </w:r>
          </w:p>
        </w:tc>
      </w:tr>
      <w:tr w:rsidR="00447D75" w:rsidRPr="00407CBF" w14:paraId="4F762DE0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5166352F" w14:textId="77777777" w:rsidR="00447D75" w:rsidRPr="00007394" w:rsidRDefault="00447D75" w:rsidP="0040704A">
            <w:r w:rsidRPr="00007394">
              <w:t>August</w:t>
            </w:r>
            <w:r>
              <w:t xml:space="preserve">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9132F3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008338A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65AE230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483957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709FE14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456504C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1E0231FE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03CAB874" w14:textId="77777777" w:rsidR="00447D75" w:rsidRPr="00007394" w:rsidRDefault="00447D75" w:rsidP="0040704A">
            <w:r>
              <w:t xml:space="preserve">September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312F7F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9BF463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19F5D8D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78C8BA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5D6F79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12E6095F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6A94A79F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5544A4C1" w14:textId="77777777" w:rsidR="00447D75" w:rsidRDefault="00447D75" w:rsidP="0040704A">
            <w:r>
              <w:t xml:space="preserve">Oktober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57164E4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A38646F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5071B57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54C5AF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D4ABEC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4785943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6ED91DDD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63EF7931" w14:textId="77777777" w:rsidR="00447D75" w:rsidRDefault="00447D75" w:rsidP="0040704A">
            <w:r>
              <w:t xml:space="preserve">November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509455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FB6BE3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20AC8ED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6EF9004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F74A3B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8BABC5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2B5B1BF6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1A5B9E93" w14:textId="77777777" w:rsidR="00447D75" w:rsidRDefault="00447D75" w:rsidP="0040704A">
            <w:r>
              <w:t xml:space="preserve">Dezember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7DF277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6FA1E07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545EE0E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6E739D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FA2B5D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027A113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1DF0002A" w14:textId="77777777">
        <w:trPr>
          <w:trHeight w:val="80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C7FD6" w14:textId="77777777" w:rsidR="00447D75" w:rsidRDefault="00447D75" w:rsidP="0040704A">
            <w:r w:rsidRPr="00926F9E">
              <w:t xml:space="preserve">Januar 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11BE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8E4C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DA167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5B09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4E90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0FC665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7D76EF6B" w14:textId="77777777" w:rsidTr="00AC1D66">
        <w:trPr>
          <w:trHeight w:val="615"/>
        </w:trPr>
        <w:tc>
          <w:tcPr>
            <w:tcW w:w="7843" w:type="dxa"/>
            <w:gridSpan w:val="7"/>
            <w:tcBorders>
              <w:left w:val="single" w:sz="4" w:space="0" w:color="auto"/>
            </w:tcBorders>
            <w:shd w:val="clear" w:color="auto" w:fill="213B87"/>
            <w:vAlign w:val="center"/>
          </w:tcPr>
          <w:p w14:paraId="1B4300D6" w14:textId="77777777" w:rsidR="00447D75" w:rsidRPr="0091546D" w:rsidRDefault="00447D75" w:rsidP="00B65959">
            <w:pPr>
              <w:jc w:val="left"/>
              <w:rPr>
                <w:b/>
                <w:color w:val="FFFFFF"/>
                <w:szCs w:val="24"/>
              </w:rPr>
            </w:pPr>
            <w:r w:rsidRPr="0091546D">
              <w:rPr>
                <w:b/>
                <w:color w:val="FFFFFF"/>
                <w:szCs w:val="24"/>
              </w:rPr>
              <w:t>Teilsumme: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483C05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564F4311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56CBDB06" w14:textId="77777777" w:rsidR="00447D75" w:rsidRDefault="00447D75" w:rsidP="0040704A">
            <w:r>
              <w:t xml:space="preserve">Februar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59E5875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6B47432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53DA670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CAF283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6A7D545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4FADB6E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383DBD2E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39CCBA05" w14:textId="77777777" w:rsidR="00447D75" w:rsidRDefault="00447D75" w:rsidP="0040704A">
            <w:r>
              <w:t xml:space="preserve">März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E09194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E1C5D63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613784A4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9E87413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5B9D757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58707A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791D80D0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338F5EEF" w14:textId="77777777" w:rsidR="00447D75" w:rsidRDefault="00447D75" w:rsidP="0040704A">
            <w:r>
              <w:t xml:space="preserve">April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E39CCC5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A716228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5ACF620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0F0D46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210504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16E56341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12821F28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7BE3A159" w14:textId="77777777" w:rsidR="00447D75" w:rsidRDefault="00447D75" w:rsidP="0040704A">
            <w:r>
              <w:t xml:space="preserve">Mai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6B1C1D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C669F0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17F00A1E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EC0DF5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843E5AA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FCE9049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3D534B4A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24F204D2" w14:textId="77777777" w:rsidR="00447D75" w:rsidRDefault="00447D75" w:rsidP="0040704A">
            <w:r>
              <w:t xml:space="preserve">Juni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3AFA41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437AC6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56DCAF6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B42A630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6EE651D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2A9F61B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447D75" w:rsidRPr="00407CBF" w14:paraId="17823F68" w14:textId="77777777">
        <w:trPr>
          <w:trHeight w:val="803"/>
        </w:trPr>
        <w:tc>
          <w:tcPr>
            <w:tcW w:w="1701" w:type="dxa"/>
            <w:shd w:val="clear" w:color="auto" w:fill="auto"/>
            <w:vAlign w:val="center"/>
          </w:tcPr>
          <w:p w14:paraId="3F7C3BC9" w14:textId="77777777" w:rsidR="00447D75" w:rsidRDefault="00447D75" w:rsidP="0040704A">
            <w:r>
              <w:t xml:space="preserve">Juli 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C0E690F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FE13286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2D5C22DC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2B22637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770F315" w14:textId="77777777" w:rsidR="00447D75" w:rsidRDefault="00447D75" w:rsidP="0040704A">
            <w:pPr>
              <w:rPr>
                <w:b/>
                <w:color w:val="FFFFFF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32A4412" w14:textId="77777777" w:rsidR="00447D75" w:rsidRDefault="00447D75" w:rsidP="0040704A">
            <w:pPr>
              <w:rPr>
                <w:b/>
                <w:color w:val="FFFFFF"/>
              </w:rPr>
            </w:pPr>
          </w:p>
        </w:tc>
      </w:tr>
      <w:tr w:rsidR="00F3203E" w:rsidRPr="00407CBF" w14:paraId="3806F518" w14:textId="77777777" w:rsidTr="00F3203E">
        <w:trPr>
          <w:trHeight w:val="803"/>
        </w:trPr>
        <w:tc>
          <w:tcPr>
            <w:tcW w:w="4536" w:type="dxa"/>
            <w:gridSpan w:val="4"/>
            <w:shd w:val="clear" w:color="auto" w:fill="213B87"/>
            <w:vAlign w:val="center"/>
          </w:tcPr>
          <w:p w14:paraId="7AC73C97" w14:textId="77777777" w:rsidR="00F3203E" w:rsidRPr="0091546D" w:rsidRDefault="00F3203E" w:rsidP="0040704A">
            <w:pPr>
              <w:rPr>
                <w:b/>
                <w:color w:val="FFFFFF"/>
                <w:sz w:val="26"/>
                <w:szCs w:val="26"/>
              </w:rPr>
            </w:pPr>
            <w:r w:rsidRPr="0091546D">
              <w:rPr>
                <w:b/>
                <w:color w:val="FFFFFF"/>
                <w:sz w:val="26"/>
                <w:szCs w:val="26"/>
              </w:rPr>
              <w:t>Soll-Stunden</w:t>
            </w:r>
            <w:r w:rsidRPr="0091546D">
              <w:rPr>
                <w:b/>
                <w:color w:val="FFFFFF"/>
                <w:sz w:val="32"/>
                <w:szCs w:val="32"/>
              </w:rPr>
              <w:t>:</w:t>
            </w:r>
            <w:r>
              <w:rPr>
                <w:b/>
                <w:color w:val="FFFFFF"/>
                <w:sz w:val="32"/>
                <w:szCs w:val="32"/>
              </w:rPr>
              <w:t xml:space="preserve">         </w:t>
            </w:r>
            <w:r w:rsidRPr="0091546D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5E6EFD">
              <w:rPr>
                <w:b/>
                <w:color w:val="FFFFFF"/>
                <w:sz w:val="32"/>
                <w:szCs w:val="32"/>
              </w:rPr>
              <w:t>96</w:t>
            </w:r>
            <w:r>
              <w:rPr>
                <w:b/>
                <w:color w:val="FFFFFF"/>
                <w:sz w:val="32"/>
                <w:szCs w:val="32"/>
              </w:rPr>
              <w:t>0</w:t>
            </w:r>
          </w:p>
        </w:tc>
        <w:tc>
          <w:tcPr>
            <w:tcW w:w="3317" w:type="dxa"/>
            <w:gridSpan w:val="4"/>
            <w:shd w:val="clear" w:color="auto" w:fill="213B87"/>
            <w:vAlign w:val="center"/>
          </w:tcPr>
          <w:p w14:paraId="486C5575" w14:textId="77777777" w:rsidR="00F3203E" w:rsidRPr="0091546D" w:rsidRDefault="00F3203E" w:rsidP="0040704A">
            <w:pPr>
              <w:rPr>
                <w:b/>
                <w:color w:val="FFFFFF"/>
                <w:sz w:val="26"/>
                <w:szCs w:val="26"/>
              </w:rPr>
            </w:pPr>
            <w:r w:rsidRPr="0091546D">
              <w:rPr>
                <w:b/>
                <w:color w:val="FFFFFF"/>
                <w:sz w:val="26"/>
                <w:szCs w:val="26"/>
              </w:rPr>
              <w:t xml:space="preserve">Ist-Stunden: 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F1732DB" w14:textId="77777777" w:rsidR="00F3203E" w:rsidRPr="0091546D" w:rsidRDefault="00F3203E" w:rsidP="0040704A">
            <w:pPr>
              <w:rPr>
                <w:b/>
                <w:color w:val="FFFFFF"/>
                <w:sz w:val="26"/>
                <w:szCs w:val="26"/>
              </w:rPr>
            </w:pPr>
          </w:p>
        </w:tc>
      </w:tr>
    </w:tbl>
    <w:p w14:paraId="7DF5652B" w14:textId="77777777" w:rsidR="00447D75" w:rsidRPr="00DB372B" w:rsidRDefault="00447D75" w:rsidP="00BC2A89">
      <w:pPr>
        <w:rPr>
          <w:rFonts w:cs="Arial"/>
          <w:sz w:val="22"/>
          <w:szCs w:val="22"/>
        </w:rPr>
      </w:pPr>
    </w:p>
    <w:sectPr w:rsidR="00447D75" w:rsidRPr="00DB372B" w:rsidSect="009C7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134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66C2" w14:textId="77777777" w:rsidR="005F4F39" w:rsidRDefault="005F4F39">
      <w:r>
        <w:separator/>
      </w:r>
    </w:p>
  </w:endnote>
  <w:endnote w:type="continuationSeparator" w:id="0">
    <w:p w14:paraId="61469DB6" w14:textId="77777777" w:rsidR="005F4F39" w:rsidRDefault="005F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C8AB" w14:textId="77777777" w:rsidR="00890554" w:rsidRDefault="00890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Borders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FB3133" w14:paraId="3179A630" w14:textId="77777777">
      <w:trPr>
        <w:trHeight w:val="273"/>
      </w:trPr>
      <w:tc>
        <w:tcPr>
          <w:tcW w:w="9464" w:type="dxa"/>
          <w:vAlign w:val="center"/>
        </w:tcPr>
        <w:p w14:paraId="720F1B2C" w14:textId="77777777" w:rsidR="00FB633E" w:rsidRPr="00B62BEE" w:rsidRDefault="00FB3133" w:rsidP="00B62BEE">
          <w:pPr>
            <w:pStyle w:val="Fuzeile"/>
            <w:tabs>
              <w:tab w:val="clear" w:pos="9072"/>
              <w:tab w:val="right" w:pos="9356"/>
            </w:tabs>
            <w:jc w:val="center"/>
            <w:rPr>
              <w:b/>
              <w:sz w:val="20"/>
            </w:rPr>
          </w:pPr>
          <w:r w:rsidRPr="00B62BEE">
            <w:rPr>
              <w:b/>
              <w:sz w:val="20"/>
            </w:rPr>
            <w:t>BBS Buchholz i. d. N., Sprötzer Weg 33, 21244 Buchholz</w:t>
          </w:r>
        </w:p>
        <w:p w14:paraId="48925953" w14:textId="77777777" w:rsidR="00FB633E" w:rsidRPr="00B62BEE" w:rsidRDefault="00FB3133" w:rsidP="00B62BEE">
          <w:pPr>
            <w:pStyle w:val="Fuzeile"/>
            <w:tabs>
              <w:tab w:val="clear" w:pos="9072"/>
              <w:tab w:val="right" w:pos="9356"/>
            </w:tabs>
            <w:jc w:val="center"/>
            <w:rPr>
              <w:b/>
              <w:sz w:val="20"/>
            </w:rPr>
          </w:pPr>
          <w:r w:rsidRPr="00B62BEE">
            <w:rPr>
              <w:szCs w:val="24"/>
            </w:rPr>
            <w:sym w:font="Wingdings 2" w:char="F027"/>
          </w:r>
          <w:r w:rsidRPr="00B62BEE">
            <w:rPr>
              <w:sz w:val="20"/>
            </w:rPr>
            <w:t xml:space="preserve"> </w:t>
          </w:r>
          <w:r w:rsidRPr="00B62BEE">
            <w:rPr>
              <w:b/>
              <w:sz w:val="20"/>
            </w:rPr>
            <w:t xml:space="preserve">04181 9094-0 </w:t>
          </w:r>
          <w:r w:rsidR="00EB1178" w:rsidRPr="00B62BEE">
            <w:rPr>
              <w:b/>
              <w:sz w:val="20"/>
            </w:rPr>
            <w:t xml:space="preserve">  </w:t>
          </w:r>
          <w:r w:rsidRPr="00B62BEE">
            <w:rPr>
              <w:b/>
              <w:sz w:val="20"/>
            </w:rPr>
            <w:t xml:space="preserve">  </w:t>
          </w:r>
          <w:r w:rsidRPr="00B62BEE">
            <w:rPr>
              <w:szCs w:val="24"/>
            </w:rPr>
            <w:sym w:font="Wingdings 2" w:char="F037"/>
          </w:r>
          <w:r w:rsidR="00EB1178" w:rsidRPr="00B62BEE">
            <w:rPr>
              <w:b/>
              <w:sz w:val="20"/>
            </w:rPr>
            <w:t xml:space="preserve"> </w:t>
          </w:r>
          <w:r w:rsidRPr="00B62BEE">
            <w:rPr>
              <w:b/>
              <w:sz w:val="20"/>
            </w:rPr>
            <w:t>04181 9094-50</w:t>
          </w:r>
          <w:r w:rsidR="00FB633E" w:rsidRPr="00B62BEE">
            <w:rPr>
              <w:b/>
              <w:sz w:val="20"/>
            </w:rPr>
            <w:t xml:space="preserve">     </w:t>
          </w:r>
          <w:r w:rsidR="0035215A" w:rsidRPr="00B62BEE">
            <w:rPr>
              <w:b/>
              <w:sz w:val="20"/>
            </w:rPr>
            <w:t>s</w:t>
          </w:r>
          <w:r w:rsidR="00FB633E" w:rsidRPr="00B62BEE">
            <w:rPr>
              <w:b/>
              <w:sz w:val="20"/>
            </w:rPr>
            <w:t>chulleitung@bbs-buchholz.de</w:t>
          </w:r>
        </w:p>
      </w:tc>
    </w:tr>
  </w:tbl>
  <w:p w14:paraId="22E93B88" w14:textId="77777777" w:rsidR="00FB3133" w:rsidRPr="003B4183" w:rsidRDefault="00FB3133" w:rsidP="00E30A2C">
    <w:pPr>
      <w:pStyle w:val="Fuzeile"/>
      <w:tabs>
        <w:tab w:val="clear" w:pos="9072"/>
        <w:tab w:val="right" w:pos="9356"/>
      </w:tabs>
      <w:jc w:val="righ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C52D" w14:textId="77777777" w:rsidR="00890554" w:rsidRDefault="008905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1F74" w14:textId="77777777" w:rsidR="005F4F39" w:rsidRDefault="005F4F39">
      <w:r>
        <w:separator/>
      </w:r>
    </w:p>
  </w:footnote>
  <w:footnote w:type="continuationSeparator" w:id="0">
    <w:p w14:paraId="07E6CE35" w14:textId="77777777" w:rsidR="005F4F39" w:rsidRDefault="005F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A812" w14:textId="77777777" w:rsidR="00890554" w:rsidRDefault="00890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D00F" w14:textId="77777777" w:rsidR="00890554" w:rsidRPr="00CB7D09" w:rsidRDefault="005F4F39" w:rsidP="00890554">
    <w:pPr>
      <w:pStyle w:val="Kopfzeile"/>
      <w:tabs>
        <w:tab w:val="clear" w:pos="9072"/>
        <w:tab w:val="right" w:pos="9356"/>
      </w:tabs>
      <w:jc w:val="right"/>
      <w:rPr>
        <w:sz w:val="4"/>
        <w:szCs w:val="4"/>
      </w:rPr>
    </w:pPr>
    <w:r>
      <w:pict w14:anchorId="13433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5pt;height:70.5pt">
          <v:imagedata r:id="rId1" o:title="BBS-Logo_Farbe"/>
        </v:shape>
      </w:pict>
    </w:r>
  </w:p>
  <w:p w14:paraId="23057B96" w14:textId="77777777" w:rsidR="001A6CCD" w:rsidRPr="00024376" w:rsidRDefault="001A6CCD" w:rsidP="00890554">
    <w:pPr>
      <w:pStyle w:val="Kopfzeile"/>
      <w:tabs>
        <w:tab w:val="clear" w:pos="9072"/>
        <w:tab w:val="right" w:pos="9356"/>
      </w:tabs>
      <w:jc w:val="righ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DA08" w14:textId="77777777" w:rsidR="00890554" w:rsidRDefault="008905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759"/>
    <w:multiLevelType w:val="hybridMultilevel"/>
    <w:tmpl w:val="0F9C21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35CF"/>
    <w:multiLevelType w:val="hybridMultilevel"/>
    <w:tmpl w:val="589857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645"/>
    <w:multiLevelType w:val="hybridMultilevel"/>
    <w:tmpl w:val="92F09E5C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5864A76"/>
    <w:multiLevelType w:val="hybridMultilevel"/>
    <w:tmpl w:val="086C709A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57D2C"/>
    <w:multiLevelType w:val="hybridMultilevel"/>
    <w:tmpl w:val="B49403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C6B2D"/>
    <w:multiLevelType w:val="hybridMultilevel"/>
    <w:tmpl w:val="BB4008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930CE"/>
    <w:multiLevelType w:val="hybridMultilevel"/>
    <w:tmpl w:val="42C28028"/>
    <w:lvl w:ilvl="0" w:tplc="E16683F0">
      <w:start w:val="1"/>
      <w:numFmt w:val="upperRoman"/>
      <w:lvlText w:val="%1."/>
      <w:lvlJc w:val="right"/>
      <w:pPr>
        <w:ind w:left="720" w:hanging="360"/>
      </w:pPr>
      <w:rPr>
        <w:rFonts w:ascii="Times New Roman" w:eastAsia="Meiryo UI" w:hAnsi="Times New Roman" w:cs="Times New Roman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67326C"/>
    <w:multiLevelType w:val="multilevel"/>
    <w:tmpl w:val="94CCE7A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4817C04"/>
    <w:multiLevelType w:val="hybridMultilevel"/>
    <w:tmpl w:val="018A86F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7446D"/>
    <w:multiLevelType w:val="hybridMultilevel"/>
    <w:tmpl w:val="809075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C710BE"/>
    <w:multiLevelType w:val="hybridMultilevel"/>
    <w:tmpl w:val="47504BF8"/>
    <w:lvl w:ilvl="0" w:tplc="9F0C12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71211"/>
    <w:multiLevelType w:val="hybridMultilevel"/>
    <w:tmpl w:val="AD2051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8D163B"/>
    <w:multiLevelType w:val="hybridMultilevel"/>
    <w:tmpl w:val="694CE4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686079">
    <w:abstractNumId w:val="7"/>
  </w:num>
  <w:num w:numId="2" w16cid:durableId="659968647">
    <w:abstractNumId w:val="7"/>
  </w:num>
  <w:num w:numId="3" w16cid:durableId="1354918717">
    <w:abstractNumId w:val="7"/>
  </w:num>
  <w:num w:numId="4" w16cid:durableId="1540704745">
    <w:abstractNumId w:val="7"/>
  </w:num>
  <w:num w:numId="5" w16cid:durableId="775252314">
    <w:abstractNumId w:val="7"/>
  </w:num>
  <w:num w:numId="6" w16cid:durableId="1796287437">
    <w:abstractNumId w:val="7"/>
  </w:num>
  <w:num w:numId="7" w16cid:durableId="542863219">
    <w:abstractNumId w:val="7"/>
  </w:num>
  <w:num w:numId="8" w16cid:durableId="1653876124">
    <w:abstractNumId w:val="7"/>
  </w:num>
  <w:num w:numId="9" w16cid:durableId="222371659">
    <w:abstractNumId w:val="7"/>
  </w:num>
  <w:num w:numId="10" w16cid:durableId="802692461">
    <w:abstractNumId w:val="7"/>
  </w:num>
  <w:num w:numId="11" w16cid:durableId="209995007">
    <w:abstractNumId w:val="1"/>
  </w:num>
  <w:num w:numId="12" w16cid:durableId="681587899">
    <w:abstractNumId w:val="10"/>
  </w:num>
  <w:num w:numId="13" w16cid:durableId="808207935">
    <w:abstractNumId w:val="2"/>
  </w:num>
  <w:num w:numId="14" w16cid:durableId="573660504">
    <w:abstractNumId w:val="8"/>
  </w:num>
  <w:num w:numId="15" w16cid:durableId="891959632">
    <w:abstractNumId w:val="11"/>
  </w:num>
  <w:num w:numId="16" w16cid:durableId="1845585958">
    <w:abstractNumId w:val="9"/>
  </w:num>
  <w:num w:numId="17" w16cid:durableId="1260286475">
    <w:abstractNumId w:val="0"/>
  </w:num>
  <w:num w:numId="18" w16cid:durableId="1483423371">
    <w:abstractNumId w:val="3"/>
  </w:num>
  <w:num w:numId="19" w16cid:durableId="3844485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6996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76074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3375891">
    <w:abstractNumId w:val="6"/>
  </w:num>
  <w:num w:numId="23" w16cid:durableId="1901283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F39"/>
    <w:rsid w:val="00011ADA"/>
    <w:rsid w:val="00024376"/>
    <w:rsid w:val="00053816"/>
    <w:rsid w:val="000769B2"/>
    <w:rsid w:val="000C508F"/>
    <w:rsid w:val="000E4DF1"/>
    <w:rsid w:val="000E75D9"/>
    <w:rsid w:val="00101B95"/>
    <w:rsid w:val="001207B8"/>
    <w:rsid w:val="0013423D"/>
    <w:rsid w:val="00161610"/>
    <w:rsid w:val="001A37AD"/>
    <w:rsid w:val="001A6CCD"/>
    <w:rsid w:val="001A72C6"/>
    <w:rsid w:val="001B540D"/>
    <w:rsid w:val="00231CBF"/>
    <w:rsid w:val="00291332"/>
    <w:rsid w:val="002A0C4F"/>
    <w:rsid w:val="002A6DAD"/>
    <w:rsid w:val="002B134C"/>
    <w:rsid w:val="002B7423"/>
    <w:rsid w:val="002C2F47"/>
    <w:rsid w:val="002F7F4D"/>
    <w:rsid w:val="00301BCB"/>
    <w:rsid w:val="00313057"/>
    <w:rsid w:val="00345034"/>
    <w:rsid w:val="0035215A"/>
    <w:rsid w:val="003620C8"/>
    <w:rsid w:val="003B4183"/>
    <w:rsid w:val="003F6E90"/>
    <w:rsid w:val="0040704A"/>
    <w:rsid w:val="004202AF"/>
    <w:rsid w:val="00447B2D"/>
    <w:rsid w:val="00447D75"/>
    <w:rsid w:val="004813A0"/>
    <w:rsid w:val="004F1F5B"/>
    <w:rsid w:val="00513738"/>
    <w:rsid w:val="00533022"/>
    <w:rsid w:val="005527B7"/>
    <w:rsid w:val="00560337"/>
    <w:rsid w:val="0056136A"/>
    <w:rsid w:val="005A5CE3"/>
    <w:rsid w:val="005D0FAF"/>
    <w:rsid w:val="005E2187"/>
    <w:rsid w:val="005E38E7"/>
    <w:rsid w:val="005E6006"/>
    <w:rsid w:val="005E6EFD"/>
    <w:rsid w:val="005F4F39"/>
    <w:rsid w:val="006006FD"/>
    <w:rsid w:val="00615679"/>
    <w:rsid w:val="00621C61"/>
    <w:rsid w:val="006609A6"/>
    <w:rsid w:val="00670068"/>
    <w:rsid w:val="00690581"/>
    <w:rsid w:val="00695E32"/>
    <w:rsid w:val="00701A57"/>
    <w:rsid w:val="007359DB"/>
    <w:rsid w:val="007515CD"/>
    <w:rsid w:val="00752D19"/>
    <w:rsid w:val="007814EE"/>
    <w:rsid w:val="007869A2"/>
    <w:rsid w:val="00786F0B"/>
    <w:rsid w:val="007B756C"/>
    <w:rsid w:val="007E02AF"/>
    <w:rsid w:val="00810887"/>
    <w:rsid w:val="00873543"/>
    <w:rsid w:val="00890554"/>
    <w:rsid w:val="008C5E09"/>
    <w:rsid w:val="008F3AA4"/>
    <w:rsid w:val="00901E41"/>
    <w:rsid w:val="00902934"/>
    <w:rsid w:val="00925208"/>
    <w:rsid w:val="009465E3"/>
    <w:rsid w:val="00947E79"/>
    <w:rsid w:val="00963A82"/>
    <w:rsid w:val="0096442C"/>
    <w:rsid w:val="00980FBC"/>
    <w:rsid w:val="00997983"/>
    <w:rsid w:val="009B707F"/>
    <w:rsid w:val="009C72BF"/>
    <w:rsid w:val="00A176FC"/>
    <w:rsid w:val="00A22F0C"/>
    <w:rsid w:val="00A314D2"/>
    <w:rsid w:val="00A4015A"/>
    <w:rsid w:val="00A505D4"/>
    <w:rsid w:val="00A93304"/>
    <w:rsid w:val="00AC1550"/>
    <w:rsid w:val="00AC1D66"/>
    <w:rsid w:val="00AD02AF"/>
    <w:rsid w:val="00AD32AE"/>
    <w:rsid w:val="00B52173"/>
    <w:rsid w:val="00B62BEE"/>
    <w:rsid w:val="00B65959"/>
    <w:rsid w:val="00BB4808"/>
    <w:rsid w:val="00BC2A89"/>
    <w:rsid w:val="00BD6BCD"/>
    <w:rsid w:val="00BE7FE9"/>
    <w:rsid w:val="00C6199D"/>
    <w:rsid w:val="00CC05F8"/>
    <w:rsid w:val="00D00AA7"/>
    <w:rsid w:val="00D32590"/>
    <w:rsid w:val="00D4415C"/>
    <w:rsid w:val="00D5507D"/>
    <w:rsid w:val="00D55FCF"/>
    <w:rsid w:val="00D87ACF"/>
    <w:rsid w:val="00E010F1"/>
    <w:rsid w:val="00E2008D"/>
    <w:rsid w:val="00E30A2C"/>
    <w:rsid w:val="00E46535"/>
    <w:rsid w:val="00E708A7"/>
    <w:rsid w:val="00E95833"/>
    <w:rsid w:val="00EB1178"/>
    <w:rsid w:val="00F05092"/>
    <w:rsid w:val="00F3203E"/>
    <w:rsid w:val="00F37141"/>
    <w:rsid w:val="00F61D47"/>
    <w:rsid w:val="00F6706E"/>
    <w:rsid w:val="00F7202F"/>
    <w:rsid w:val="00F77F06"/>
    <w:rsid w:val="00FB3133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AABC8"/>
  <w15:chartTrackingRefBased/>
  <w15:docId w15:val="{A9D5FAC4-B931-4250-B860-81C0E19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38E7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E38E7"/>
    <w:pPr>
      <w:keepNext/>
      <w:numPr>
        <w:numId w:val="10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5E38E7"/>
    <w:pPr>
      <w:keepNext/>
      <w:numPr>
        <w:ilvl w:val="1"/>
        <w:numId w:val="10"/>
      </w:numPr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E38E7"/>
    <w:pPr>
      <w:keepNext/>
      <w:numPr>
        <w:ilvl w:val="2"/>
        <w:numId w:val="10"/>
      </w:numPr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5E38E7"/>
    <w:pPr>
      <w:keepNext/>
      <w:numPr>
        <w:ilvl w:val="3"/>
        <w:numId w:val="10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rsid w:val="005E38E7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5E38E7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5E38E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5E38E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5E38E7"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314D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B540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rsid w:val="00BC2A89"/>
    <w:rPr>
      <w:rFonts w:ascii="Calibri" w:eastAsia="Calibri" w:hAnsi="Calibri"/>
      <w:sz w:val="22"/>
      <w:szCs w:val="22"/>
      <w:lang w:eastAsia="en-US"/>
    </w:rPr>
  </w:style>
  <w:style w:type="paragraph" w:customStyle="1" w:styleId="KeinLeerraum1">
    <w:name w:val="Kein Leerraum1"/>
    <w:link w:val="NoSpacingChar"/>
    <w:rsid w:val="00BC2A89"/>
    <w:rPr>
      <w:rFonts w:ascii="Calibri" w:eastAsia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KeinLeerraum1"/>
    <w:locked/>
    <w:rsid w:val="00BC2A89"/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513738"/>
    <w:rPr>
      <w:color w:val="0563C1"/>
      <w:u w:val="single"/>
    </w:rPr>
  </w:style>
  <w:style w:type="paragraph" w:styleId="Untertitel">
    <w:name w:val="Subtitle"/>
    <w:basedOn w:val="Standard"/>
    <w:qFormat/>
    <w:rsid w:val="00F05092"/>
    <w:pPr>
      <w:jc w:val="center"/>
    </w:pPr>
    <w:rPr>
      <w:rFonts w:ascii="Times New Roman" w:hAnsi="Times New Roman"/>
      <w:sz w:val="28"/>
      <w:szCs w:val="24"/>
    </w:rPr>
  </w:style>
  <w:style w:type="paragraph" w:customStyle="1" w:styleId="Listenabsatz1">
    <w:name w:val="Listenabsatz1"/>
    <w:basedOn w:val="Standard"/>
    <w:rsid w:val="00F05092"/>
    <w:pPr>
      <w:overflowPunct w:val="0"/>
      <w:autoSpaceDE w:val="0"/>
      <w:autoSpaceDN w:val="0"/>
      <w:adjustRightInd w:val="0"/>
      <w:ind w:left="720"/>
      <w:jc w:val="left"/>
      <w:textAlignment w:val="baseline"/>
    </w:pPr>
  </w:style>
  <w:style w:type="paragraph" w:styleId="Listenabsatz">
    <w:name w:val="List Paragraph"/>
    <w:basedOn w:val="Standard"/>
    <w:qFormat/>
    <w:rsid w:val="00E708A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suchterHyperlink">
    <w:name w:val="BesuchterHyperlink"/>
    <w:rsid w:val="00447D75"/>
    <w:rPr>
      <w:color w:val="800080"/>
      <w:u w:val="single"/>
    </w:rPr>
  </w:style>
  <w:style w:type="character" w:customStyle="1" w:styleId="KopfzeileZchn">
    <w:name w:val="Kopfzeile Zchn"/>
    <w:link w:val="Kopfzeile"/>
    <w:uiPriority w:val="99"/>
    <w:rsid w:val="00560337"/>
    <w:rPr>
      <w:rFonts w:ascii="Arial" w:hAnsi="Arial"/>
      <w:sz w:val="24"/>
      <w:lang w:val="de-DE" w:eastAsia="de-DE" w:bidi="ar-SA"/>
    </w:rPr>
  </w:style>
  <w:style w:type="paragraph" w:customStyle="1" w:styleId="Default">
    <w:name w:val="Default"/>
    <w:rsid w:val="008F3A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Behrens\OneDrive%20-%20Berufsbildende%20Schulen%20Buchholz%20in%20der%20Nordheide\Documents\BBS%20Buchholz\1_Fachoberschule\0_Bildungsgang%20Fachoberschule\5_Praktikumsunterlagen\Praktikumsmappe_2023\Praktikumsunterlagen-06-Stunden&#252;bersicht-monatli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Praktikumsunterlagen-06-Stundenübersicht-monatlich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Hard- und Software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Behrens</dc:creator>
  <cp:keywords/>
  <cp:lastModifiedBy>Inga Behrens</cp:lastModifiedBy>
  <cp:revision>1</cp:revision>
  <cp:lastPrinted>2010-05-19T07:22:00Z</cp:lastPrinted>
  <dcterms:created xsi:type="dcterms:W3CDTF">2023-01-23T11:05:00Z</dcterms:created>
  <dcterms:modified xsi:type="dcterms:W3CDTF">2023-01-23T11:06:00Z</dcterms:modified>
</cp:coreProperties>
</file>